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6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3"/>
      </w:tblGrid>
      <w:tr w:rsidR="00A77651" w14:paraId="50A5A0C9" w14:textId="77777777">
        <w:tblPrEx>
          <w:tblCellMar>
            <w:top w:w="0" w:type="dxa"/>
            <w:bottom w:w="0" w:type="dxa"/>
          </w:tblCellMar>
        </w:tblPrEx>
        <w:trPr>
          <w:trHeight w:val="1204"/>
        </w:trPr>
        <w:tc>
          <w:tcPr>
            <w:tcW w:w="56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5A0C8" w14:textId="77777777" w:rsidR="00A77651" w:rsidRDefault="00BA0998">
            <w:pPr>
              <w:spacing w:after="120" w:line="240" w:lineRule="auto"/>
              <w:ind w:left="3544"/>
              <w:jc w:val="center"/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en-IE"/>
              </w:rPr>
              <w:drawing>
                <wp:inline distT="0" distB="0" distL="0" distR="0" wp14:anchorId="50A5A0C8" wp14:editId="50A5A0C9">
                  <wp:extent cx="1219196" cy="942975"/>
                  <wp:effectExtent l="0" t="0" r="4" b="9525"/>
                  <wp:docPr id="1592322989" name="Picture 1" descr="MIE_2015_TCD_E - Cop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6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A5A0CA" w14:textId="77777777" w:rsidR="00A77651" w:rsidRDefault="00BA09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E2F3"/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lang w:val="en-GB"/>
        </w:rPr>
      </w:pPr>
      <w:r>
        <w:rPr>
          <w:rFonts w:ascii="Calibri" w:eastAsia="Times New Roman" w:hAnsi="Calibri" w:cs="Calibri"/>
          <w:b/>
          <w:sz w:val="32"/>
          <w:szCs w:val="32"/>
          <w:lang w:val="en-GB"/>
        </w:rPr>
        <w:t>Application for inclusion on the</w:t>
      </w:r>
    </w:p>
    <w:p w14:paraId="50A5A0CB" w14:textId="77777777" w:rsidR="00A77651" w:rsidRDefault="00BA09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E2F3"/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lang w:val="en-GB"/>
        </w:rPr>
      </w:pPr>
      <w:r>
        <w:rPr>
          <w:rFonts w:ascii="Calibri" w:eastAsia="Times New Roman" w:hAnsi="Calibri" w:cs="Calibri"/>
          <w:b/>
          <w:sz w:val="32"/>
          <w:szCs w:val="32"/>
          <w:lang w:val="en-GB"/>
        </w:rPr>
        <w:t xml:space="preserve"> MIE School Placement Tutor Panel                       </w:t>
      </w:r>
    </w:p>
    <w:p w14:paraId="50A5A0CC" w14:textId="77777777" w:rsidR="00A77651" w:rsidRDefault="00A77651">
      <w:pPr>
        <w:tabs>
          <w:tab w:val="left" w:pos="1560"/>
          <w:tab w:val="left" w:pos="1843"/>
        </w:tabs>
        <w:spacing w:after="0" w:line="240" w:lineRule="auto"/>
        <w:jc w:val="center"/>
        <w:rPr>
          <w:rFonts w:ascii="Calibri" w:eastAsia="Times New Roman" w:hAnsi="Calibri" w:cs="Calibri"/>
          <w:b/>
          <w:smallCaps/>
          <w:sz w:val="24"/>
          <w:szCs w:val="24"/>
          <w:lang w:val="en-GB"/>
        </w:rPr>
      </w:pPr>
    </w:p>
    <w:p w14:paraId="50A5A0CD" w14:textId="77777777" w:rsidR="00A77651" w:rsidRDefault="00A77651">
      <w:pPr>
        <w:tabs>
          <w:tab w:val="left" w:pos="1560"/>
          <w:tab w:val="left" w:pos="1843"/>
        </w:tabs>
        <w:spacing w:after="0" w:line="240" w:lineRule="auto"/>
        <w:jc w:val="center"/>
        <w:rPr>
          <w:rFonts w:ascii="Calibri" w:eastAsia="Times New Roman" w:hAnsi="Calibri" w:cs="Calibri"/>
          <w:b/>
          <w:smallCaps/>
          <w:sz w:val="24"/>
          <w:szCs w:val="24"/>
          <w:lang w:val="en-GB"/>
        </w:rPr>
      </w:pPr>
    </w:p>
    <w:p w14:paraId="50A5A0CE" w14:textId="77777777" w:rsidR="00A77651" w:rsidRDefault="00BA0998">
      <w:pPr>
        <w:shd w:val="clear" w:color="auto" w:fill="D9E2F3"/>
        <w:spacing w:after="0" w:line="240" w:lineRule="auto"/>
      </w:pPr>
      <w:r>
        <w:rPr>
          <w:rFonts w:ascii="Calibri" w:eastAsia="Times New Roman" w:hAnsi="Calibri" w:cs="Calibri"/>
          <w:b/>
          <w:smallCaps/>
          <w:sz w:val="24"/>
          <w:szCs w:val="24"/>
          <w:lang w:val="en-GB"/>
        </w:rPr>
        <w:t>1</w:t>
      </w:r>
      <w:r>
        <w:rPr>
          <w:rFonts w:ascii="Calibri" w:eastAsia="Times New Roman" w:hAnsi="Calibri" w:cs="Calibri"/>
          <w:b/>
          <w:bCs/>
          <w:sz w:val="24"/>
          <w:szCs w:val="20"/>
          <w:lang w:val="en-GB"/>
        </w:rPr>
        <w:t>. PERSONAL INFORMATION</w:t>
      </w:r>
    </w:p>
    <w:p w14:paraId="50A5A0CF" w14:textId="77777777" w:rsidR="00A77651" w:rsidRDefault="00A77651">
      <w:pPr>
        <w:shd w:val="clear" w:color="auto" w:fill="D9E2F3"/>
        <w:spacing w:after="0" w:line="240" w:lineRule="auto"/>
        <w:rPr>
          <w:rFonts w:ascii="Calibri" w:eastAsia="Times New Roman" w:hAnsi="Calibri" w:cs="Calibri"/>
          <w:b/>
          <w:smallCaps/>
          <w:sz w:val="24"/>
          <w:szCs w:val="24"/>
          <w:lang w:val="en-GB"/>
        </w:rPr>
      </w:pPr>
    </w:p>
    <w:p w14:paraId="50A5A0D0" w14:textId="77777777" w:rsidR="00A77651" w:rsidRDefault="00A77651">
      <w:pPr>
        <w:tabs>
          <w:tab w:val="left" w:pos="3686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50A5A0D1" w14:textId="77777777" w:rsidR="00A77651" w:rsidRDefault="00BA0998">
      <w:pPr>
        <w:tabs>
          <w:tab w:val="left" w:pos="3686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t xml:space="preserve">Name:     </w:t>
      </w:r>
    </w:p>
    <w:p w14:paraId="50A5A0D2" w14:textId="77777777" w:rsidR="00A77651" w:rsidRDefault="00A7765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50A5A0D3" w14:textId="77777777" w:rsidR="00A77651" w:rsidRDefault="00BA099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t xml:space="preserve">Address: </w:t>
      </w:r>
      <w:r>
        <w:rPr>
          <w:rFonts w:ascii="Calibri" w:eastAsia="Times New Roman" w:hAnsi="Calibri" w:cs="Calibri"/>
          <w:sz w:val="24"/>
          <w:szCs w:val="24"/>
          <w:lang w:val="en-GB"/>
        </w:rPr>
        <w:tab/>
      </w:r>
    </w:p>
    <w:p w14:paraId="50A5A0D4" w14:textId="77777777" w:rsidR="00A77651" w:rsidRDefault="00A7765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50A5A0D5" w14:textId="77777777" w:rsidR="00A77651" w:rsidRDefault="00BA099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t xml:space="preserve">Mobile:                </w:t>
      </w:r>
    </w:p>
    <w:p w14:paraId="50A5A0D6" w14:textId="77777777" w:rsidR="00A77651" w:rsidRDefault="00A7765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50A5A0D7" w14:textId="77777777" w:rsidR="00A77651" w:rsidRDefault="00BA099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t xml:space="preserve">E-Mail: </w:t>
      </w:r>
    </w:p>
    <w:p w14:paraId="50A5A0D8" w14:textId="77777777" w:rsidR="00A77651" w:rsidRDefault="00A7765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50A5A0D9" w14:textId="77777777" w:rsidR="00A77651" w:rsidRDefault="00BA0998">
      <w:pPr>
        <w:shd w:val="clear" w:color="auto" w:fill="D9E2F3"/>
        <w:spacing w:after="0" w:line="240" w:lineRule="auto"/>
      </w:pPr>
      <w:r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2. </w:t>
      </w:r>
      <w:r>
        <w:rPr>
          <w:rFonts w:ascii="Calibri" w:eastAsia="Times New Roman" w:hAnsi="Calibri" w:cs="Calibri"/>
          <w:b/>
          <w:caps/>
          <w:sz w:val="24"/>
          <w:szCs w:val="24"/>
          <w:lang w:val="en-GB"/>
        </w:rPr>
        <w:t>Application information</w:t>
      </w:r>
      <w:r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</w:p>
    <w:p w14:paraId="50A5A0DA" w14:textId="77777777" w:rsidR="00A77651" w:rsidRDefault="00A77651">
      <w:pPr>
        <w:shd w:val="clear" w:color="auto" w:fill="D9E2F3"/>
        <w:spacing w:after="0" w:line="240" w:lineRule="auto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50A5A0DB" w14:textId="77777777" w:rsidR="00A77651" w:rsidRDefault="00A7765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50A5A0DC" w14:textId="77777777" w:rsidR="00A77651" w:rsidRDefault="00BA099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t xml:space="preserve">Date of application: </w:t>
      </w:r>
      <w:r>
        <w:rPr>
          <w:rFonts w:ascii="Calibri" w:eastAsia="Times New Roman" w:hAnsi="Calibri" w:cs="Calibri"/>
          <w:sz w:val="24"/>
          <w:szCs w:val="24"/>
          <w:lang w:val="en-GB"/>
        </w:rPr>
        <w:tab/>
        <w:t>_______________________</w:t>
      </w:r>
    </w:p>
    <w:p w14:paraId="50A5A0DD" w14:textId="77777777" w:rsidR="00A77651" w:rsidRDefault="00A7765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50A5A0DE" w14:textId="77777777" w:rsidR="00A77651" w:rsidRDefault="00BA0998">
      <w:pPr>
        <w:spacing w:after="0" w:line="240" w:lineRule="auto"/>
      </w:pPr>
      <w:r>
        <w:rPr>
          <w:rFonts w:ascii="Calibri" w:eastAsia="Times New Roman" w:hAnsi="Calibri" w:cs="Calibri"/>
          <w:sz w:val="24"/>
          <w:szCs w:val="24"/>
          <w:lang w:val="en-GB"/>
        </w:rPr>
        <w:t xml:space="preserve">Application for </w:t>
      </w:r>
      <w:r>
        <w:rPr>
          <w:rFonts w:ascii="Calibri" w:eastAsia="Times New Roman" w:hAnsi="Calibri" w:cs="Calibri"/>
          <w:i/>
          <w:sz w:val="24"/>
          <w:szCs w:val="24"/>
          <w:lang w:val="en-GB"/>
        </w:rPr>
        <w:t xml:space="preserve">(please tick as appropriate) </w:t>
      </w:r>
    </w:p>
    <w:p w14:paraId="50A5A0DF" w14:textId="77777777" w:rsidR="00A77651" w:rsidRDefault="00A77651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  <w:lang w:val="en-GB"/>
        </w:rPr>
      </w:pPr>
    </w:p>
    <w:p w14:paraId="50A5A0E0" w14:textId="77777777" w:rsidR="00A77651" w:rsidRDefault="00BA0998">
      <w:pPr>
        <w:spacing w:after="0" w:line="240" w:lineRule="auto"/>
      </w:pPr>
      <w:r>
        <w:rPr>
          <w:rFonts w:eastAsia="Times New Roman" w:cs="Aptos"/>
          <w:b/>
          <w:sz w:val="24"/>
          <w:szCs w:val="24"/>
        </w:rPr>
        <w:t xml:space="preserve">Candidates must clearly indicate, the programme(s) for which they are applying, and how they meet each of the pre-requisite skills and experience outlined for the programme. </w:t>
      </w:r>
    </w:p>
    <w:p w14:paraId="50A5A0E1" w14:textId="77777777" w:rsidR="00A77651" w:rsidRDefault="00A77651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  <w:lang w:val="en-GB"/>
        </w:rPr>
      </w:pPr>
    </w:p>
    <w:p w14:paraId="50A5A0E2" w14:textId="77777777" w:rsidR="00A77651" w:rsidRDefault="00BA0998">
      <w:pPr>
        <w:spacing w:after="0" w:line="240" w:lineRule="auto"/>
      </w:pPr>
      <w:r>
        <w:rPr>
          <w:rFonts w:ascii="Calibri" w:eastAsia="Times New Roman" w:hAnsi="Calibri" w:cs="Calibri"/>
          <w:b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A5A0CB" wp14:editId="50A5A0CC">
                <wp:simplePos x="0" y="0"/>
                <wp:positionH relativeFrom="column">
                  <wp:posOffset>501018</wp:posOffset>
                </wp:positionH>
                <wp:positionV relativeFrom="paragraph">
                  <wp:posOffset>154935</wp:posOffset>
                </wp:positionV>
                <wp:extent cx="228600" cy="228600"/>
                <wp:effectExtent l="0" t="0" r="19050" b="19050"/>
                <wp:wrapNone/>
                <wp:docPr id="151088185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A5A0D5" w14:textId="77777777" w:rsidR="00A77651" w:rsidRDefault="00A77651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A5A0C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9.45pt;margin-top:12.2pt;width:18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" strokeweight=".26467mm">
                <v:textbox>
                  <w:txbxContent>
                    <w:p w14:paraId="50A5A0D5" w14:textId="77777777" w:rsidR="00A77651" w:rsidRDefault="00A77651"/>
                  </w:txbxContent>
                </v:textbox>
              </v:shape>
            </w:pict>
          </mc:Fallback>
        </mc:AlternateContent>
      </w:r>
    </w:p>
    <w:p w14:paraId="50A5A0E3" w14:textId="77777777" w:rsidR="00A77651" w:rsidRDefault="00BA0998">
      <w:pPr>
        <w:pStyle w:val="ListParagraph"/>
        <w:spacing w:after="0" w:line="240" w:lineRule="auto"/>
      </w:pPr>
      <w:r>
        <w:rPr>
          <w:rFonts w:ascii="Calibri" w:eastAsia="Times New Roman" w:hAnsi="Calibri" w:cs="Calibri"/>
          <w:b/>
          <w:lang w:val="en-GB"/>
        </w:rPr>
        <w:t xml:space="preserve"> </w:t>
      </w:r>
      <w:r>
        <w:rPr>
          <w:rFonts w:ascii="Calibri" w:eastAsia="Times New Roman" w:hAnsi="Calibri" w:cs="Calibri"/>
          <w:b/>
          <w:lang w:val="en-GB"/>
        </w:rPr>
        <w:tab/>
      </w:r>
      <w:r>
        <w:rPr>
          <w:rFonts w:ascii="Calibri" w:eastAsia="Times New Roman" w:hAnsi="Calibri" w:cs="Calibri"/>
          <w:b/>
          <w:lang w:val="en-GB"/>
        </w:rPr>
        <w:tab/>
      </w:r>
      <w:r>
        <w:rPr>
          <w:rFonts w:cs="Aptos"/>
          <w:b/>
          <w:color w:val="000000"/>
        </w:rPr>
        <w:t xml:space="preserve">Baitsiléir san </w:t>
      </w:r>
      <w:r>
        <w:rPr>
          <w:rFonts w:cs="Aptos"/>
          <w:b/>
          <w:color w:val="000000"/>
        </w:rPr>
        <w:t xml:space="preserve">Oideachas Trí Mheán na Gaeilge (BOid) &amp; </w:t>
      </w:r>
    </w:p>
    <w:p w14:paraId="50A5A0E4" w14:textId="77777777" w:rsidR="00A77651" w:rsidRDefault="00BA0998">
      <w:pPr>
        <w:pStyle w:val="ListParagraph"/>
        <w:spacing w:after="0" w:line="240" w:lineRule="auto"/>
        <w:ind w:left="2160"/>
      </w:pPr>
      <w:r>
        <w:rPr>
          <w:rFonts w:ascii="Calibri" w:hAnsi="Calibri" w:cs="Calibri"/>
          <w:b/>
          <w:bCs/>
        </w:rPr>
        <w:t>Máistreacht Ghairmiúil san Oideachas (MGO) (Bunmhúinteoireacht)- Conair lán- Ghaeilge</w:t>
      </w:r>
      <w:r>
        <w:rPr>
          <w:rFonts w:ascii="Calibri" w:hAnsi="Calibri" w:cs="Calibri"/>
          <w:b/>
          <w:bCs/>
          <w:u w:val="single"/>
        </w:rPr>
        <w:t> </w:t>
      </w:r>
      <w:r>
        <w:rPr>
          <w:rFonts w:cs="Aptos"/>
          <w:b/>
          <w:bCs/>
          <w:color w:val="000000"/>
        </w:rPr>
        <w:t>*</w:t>
      </w:r>
    </w:p>
    <w:p w14:paraId="50A5A0E5" w14:textId="77777777" w:rsidR="00A77651" w:rsidRDefault="00BA0998">
      <w:pPr>
        <w:spacing w:after="240" w:line="240" w:lineRule="auto"/>
        <w:ind w:left="1440" w:firstLine="720"/>
      </w:pPr>
      <w:r>
        <w:rPr>
          <w:sz w:val="24"/>
          <w:szCs w:val="18"/>
        </w:rPr>
        <w:t>Inniúlacht sa Ghaeilge riachtanach</w:t>
      </w:r>
    </w:p>
    <w:p w14:paraId="50A5A0E6" w14:textId="77777777" w:rsidR="00A77651" w:rsidRDefault="00BA0998">
      <w:pPr>
        <w:spacing w:after="0" w:line="240" w:lineRule="auto"/>
      </w:pPr>
      <w:r>
        <w:rPr>
          <w:rFonts w:ascii="Calibri" w:eastAsia="Times New Roman" w:hAnsi="Calibri" w:cs="Calibri"/>
          <w:sz w:val="24"/>
          <w:szCs w:val="24"/>
          <w:lang w:val="en-GB"/>
        </w:rPr>
        <w:t xml:space="preserve">           </w:t>
      </w:r>
      <w:r>
        <w:rPr>
          <w:rFonts w:ascii="Calibri" w:eastAsia="Times New Roman" w:hAnsi="Calibri" w:cs="Calibri"/>
          <w:sz w:val="24"/>
          <w:szCs w:val="24"/>
          <w:lang w:val="en-GB"/>
        </w:rPr>
        <w:tab/>
      </w:r>
      <w:r>
        <w:rPr>
          <w:rFonts w:ascii="Calibri" w:eastAsia="Times New Roman" w:hAnsi="Calibri" w:cs="Calibri"/>
          <w:sz w:val="24"/>
          <w:szCs w:val="24"/>
          <w:lang w:val="en-GB"/>
        </w:rPr>
        <w:tab/>
      </w:r>
    </w:p>
    <w:p w14:paraId="50A5A0E7" w14:textId="77777777" w:rsidR="00A77651" w:rsidRDefault="00BA0998">
      <w:pPr>
        <w:spacing w:after="0" w:line="240" w:lineRule="auto"/>
      </w:pPr>
      <w:r>
        <w:rPr>
          <w:rFonts w:ascii="Calibri" w:eastAsia="Times New Roman" w:hAnsi="Calibri" w:cs="Calibri"/>
          <w:b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A5A0CD" wp14:editId="50A5A0CE">
                <wp:simplePos x="0" y="0"/>
                <wp:positionH relativeFrom="column">
                  <wp:posOffset>501018</wp:posOffset>
                </wp:positionH>
                <wp:positionV relativeFrom="paragraph">
                  <wp:posOffset>179066</wp:posOffset>
                </wp:positionV>
                <wp:extent cx="228600" cy="228600"/>
                <wp:effectExtent l="0" t="0" r="19050" b="19050"/>
                <wp:wrapNone/>
                <wp:docPr id="136575898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A5A0D7" w14:textId="77777777" w:rsidR="00A77651" w:rsidRDefault="00A77651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5A0CD" id="Text Box 6" o:spid="_x0000_s1027" type="#_x0000_t202" style="position:absolute;margin-left:39.45pt;margin-top:14.1pt;width:18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" strokeweight=".26467mm">
                <v:textbox>
                  <w:txbxContent>
                    <w:p w14:paraId="50A5A0D7" w14:textId="77777777" w:rsidR="00A77651" w:rsidRDefault="00A77651"/>
                  </w:txbxContent>
                </v:textbox>
              </v:shape>
            </w:pict>
          </mc:Fallback>
        </mc:AlternateContent>
      </w:r>
    </w:p>
    <w:p w14:paraId="50A5A0E8" w14:textId="77777777" w:rsidR="00A77651" w:rsidRDefault="00BA0998">
      <w:pPr>
        <w:spacing w:after="0" w:line="240" w:lineRule="auto"/>
        <w:ind w:left="2160"/>
        <w:rPr>
          <w:rFonts w:ascii="Calibri" w:eastAsia="Times New Roman" w:hAnsi="Calibri" w:cs="Calibri"/>
          <w:b/>
          <w:sz w:val="24"/>
          <w:szCs w:val="24"/>
          <w:lang w:val="en-GB"/>
        </w:rPr>
      </w:pPr>
      <w:r>
        <w:rPr>
          <w:rFonts w:ascii="Calibri" w:eastAsia="Times New Roman" w:hAnsi="Calibri" w:cs="Calibri"/>
          <w:b/>
          <w:sz w:val="24"/>
          <w:szCs w:val="24"/>
          <w:lang w:val="en-GB"/>
        </w:rPr>
        <w:t>Bachelor of Education (BEd) &amp; Professional Master of Education (PME)  *</w:t>
      </w:r>
    </w:p>
    <w:p w14:paraId="50A5A0E9" w14:textId="77777777" w:rsidR="00A77651" w:rsidRDefault="00A7765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50A5A0EA" w14:textId="77777777" w:rsidR="00A77651" w:rsidRDefault="00BA099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t>*Route 1 registration with the Teaching Council as a primary school teacher is required</w:t>
      </w:r>
    </w:p>
    <w:p w14:paraId="50A5A0EB" w14:textId="77777777" w:rsidR="00A77651" w:rsidRDefault="00A7765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50A5A0EC" w14:textId="77777777" w:rsidR="00A77651" w:rsidRDefault="00BA099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t>Teaching Council Number: ____________________________</w:t>
      </w:r>
    </w:p>
    <w:p w14:paraId="50A5A0ED" w14:textId="77777777" w:rsidR="00A77651" w:rsidRDefault="00A7765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50A5A0EE" w14:textId="77777777" w:rsidR="00A77651" w:rsidRDefault="00A7765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50A5A0EF" w14:textId="77777777" w:rsidR="00A77651" w:rsidRDefault="00A7765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50A5A0F0" w14:textId="77777777" w:rsidR="00A77651" w:rsidRDefault="00A7765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50A5A0F1" w14:textId="77777777" w:rsidR="00A77651" w:rsidRDefault="00A7765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50A5A0F2" w14:textId="77777777" w:rsidR="00A77651" w:rsidRDefault="00BA0998">
      <w:pPr>
        <w:shd w:val="clear" w:color="auto" w:fill="D9E2F3"/>
        <w:spacing w:after="0" w:line="240" w:lineRule="auto"/>
        <w:rPr>
          <w:rFonts w:ascii="Calibri" w:eastAsia="Times New Roman" w:hAnsi="Calibri" w:cs="Calibri"/>
          <w:b/>
          <w:bCs/>
          <w:sz w:val="24"/>
          <w:szCs w:val="20"/>
          <w:lang w:val="en-GB"/>
        </w:rPr>
      </w:pPr>
      <w:r>
        <w:rPr>
          <w:rFonts w:ascii="Calibri" w:eastAsia="Times New Roman" w:hAnsi="Calibri" w:cs="Calibri"/>
          <w:b/>
          <w:bCs/>
          <w:sz w:val="24"/>
          <w:szCs w:val="20"/>
          <w:lang w:val="en-GB"/>
        </w:rPr>
        <w:t>3. CURRENT STATUS</w:t>
      </w:r>
    </w:p>
    <w:p w14:paraId="50A5A0F3" w14:textId="77777777" w:rsidR="00A77651" w:rsidRDefault="00A77651">
      <w:pPr>
        <w:shd w:val="clear" w:color="auto" w:fill="D9E2F3"/>
        <w:spacing w:after="0" w:line="240" w:lineRule="auto"/>
        <w:rPr>
          <w:rFonts w:ascii="Calibri" w:eastAsia="Times New Roman" w:hAnsi="Calibri" w:cs="Calibri"/>
          <w:b/>
          <w:smallCaps/>
          <w:sz w:val="24"/>
          <w:szCs w:val="24"/>
          <w:lang w:val="en-GB"/>
        </w:rPr>
      </w:pPr>
    </w:p>
    <w:p w14:paraId="50A5A0F4" w14:textId="77777777" w:rsidR="00A77651" w:rsidRDefault="00BA0998">
      <w:pPr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val="en-GB"/>
        </w:rPr>
      </w:pPr>
      <w:r>
        <w:rPr>
          <w:rFonts w:ascii="Calibri" w:eastAsia="Times New Roman" w:hAnsi="Calibri" w:cs="Calibri"/>
          <w:i/>
          <w:sz w:val="24"/>
          <w:szCs w:val="24"/>
          <w:lang w:val="en-GB"/>
        </w:rPr>
        <w:t>Please tick relevant box.</w:t>
      </w:r>
    </w:p>
    <w:p w14:paraId="50A5A0F5" w14:textId="77777777" w:rsidR="00A77651" w:rsidRDefault="00BA0998">
      <w:pPr>
        <w:spacing w:after="0" w:line="240" w:lineRule="auto"/>
      </w:pPr>
      <w:r>
        <w:rPr>
          <w:rFonts w:ascii="Calibri" w:eastAsia="Times New Roman" w:hAnsi="Calibri" w:cs="Calibri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5A0CF" wp14:editId="50A5A0D0">
                <wp:simplePos x="0" y="0"/>
                <wp:positionH relativeFrom="column">
                  <wp:posOffset>771525</wp:posOffset>
                </wp:positionH>
                <wp:positionV relativeFrom="paragraph">
                  <wp:posOffset>189225</wp:posOffset>
                </wp:positionV>
                <wp:extent cx="228600" cy="228600"/>
                <wp:effectExtent l="0" t="0" r="19050" b="19050"/>
                <wp:wrapNone/>
                <wp:docPr id="202583965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A5A0D9" w14:textId="77777777" w:rsidR="00A77651" w:rsidRDefault="00A77651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5A0CF" id="Text Box 4" o:spid="_x0000_s1028" type="#_x0000_t202" style="position:absolute;margin-left:60.75pt;margin-top:14.9pt;width:18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" strokeweight=".26467mm">
                <v:textbox>
                  <w:txbxContent>
                    <w:p w14:paraId="50A5A0D9" w14:textId="77777777" w:rsidR="00A77651" w:rsidRDefault="00A77651"/>
                  </w:txbxContent>
                </v:textbox>
              </v:shape>
            </w:pict>
          </mc:Fallback>
        </mc:AlternateContent>
      </w:r>
    </w:p>
    <w:p w14:paraId="50A5A0F6" w14:textId="77777777" w:rsidR="00A77651" w:rsidRDefault="00BA0998">
      <w:pPr>
        <w:spacing w:after="0" w:line="240" w:lineRule="auto"/>
      </w:pPr>
      <w:r>
        <w:rPr>
          <w:rFonts w:ascii="Calibri" w:eastAsia="Times New Roman" w:hAnsi="Calibri" w:cs="Calibri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A5A0D1" wp14:editId="50A5A0D2">
                <wp:simplePos x="0" y="0"/>
                <wp:positionH relativeFrom="column">
                  <wp:posOffset>4442456</wp:posOffset>
                </wp:positionH>
                <wp:positionV relativeFrom="paragraph">
                  <wp:posOffset>-5715</wp:posOffset>
                </wp:positionV>
                <wp:extent cx="228600" cy="228600"/>
                <wp:effectExtent l="0" t="0" r="19050" b="19050"/>
                <wp:wrapNone/>
                <wp:docPr id="162558778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A5A0DB" w14:textId="77777777" w:rsidR="00A77651" w:rsidRDefault="00A77651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5A0D1" id="Text Box 3" o:spid="_x0000_s1029" type="#_x0000_t202" style="position:absolute;margin-left:349.8pt;margin-top:-.45pt;width:18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" strokeweight=".26467mm">
                <v:textbox>
                  <w:txbxContent>
                    <w:p w14:paraId="50A5A0DB" w14:textId="77777777" w:rsidR="00A77651" w:rsidRDefault="00A77651"/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Calibri"/>
          <w:sz w:val="24"/>
          <w:szCs w:val="24"/>
          <w:lang w:val="en-GB"/>
        </w:rPr>
        <w:t xml:space="preserve">Retired </w:t>
      </w:r>
      <w:r>
        <w:rPr>
          <w:rFonts w:ascii="Calibri" w:eastAsia="Times New Roman" w:hAnsi="Calibri" w:cs="Calibri"/>
          <w:sz w:val="24"/>
          <w:szCs w:val="24"/>
          <w:lang w:val="en-GB"/>
        </w:rPr>
        <w:tab/>
      </w:r>
      <w:r>
        <w:rPr>
          <w:rFonts w:ascii="Calibri" w:eastAsia="Times New Roman" w:hAnsi="Calibri" w:cs="Calibri"/>
          <w:sz w:val="24"/>
          <w:szCs w:val="24"/>
          <w:lang w:val="en-GB"/>
        </w:rPr>
        <w:tab/>
        <w:t xml:space="preserve">Year of retirement:                           </w:t>
      </w:r>
      <w:r>
        <w:rPr>
          <w:rFonts w:ascii="Calibri" w:eastAsia="Times New Roman" w:hAnsi="Calibri" w:cs="Calibri"/>
          <w:sz w:val="24"/>
          <w:szCs w:val="24"/>
          <w:lang w:val="en-GB"/>
        </w:rPr>
        <w:t xml:space="preserve">Career-break </w:t>
      </w:r>
      <w:r>
        <w:rPr>
          <w:rFonts w:ascii="Calibri" w:eastAsia="Times New Roman" w:hAnsi="Calibri" w:cs="Calibri"/>
          <w:sz w:val="24"/>
          <w:szCs w:val="24"/>
          <w:lang w:val="en-GB"/>
        </w:rPr>
        <w:tab/>
      </w:r>
      <w:r>
        <w:rPr>
          <w:rFonts w:ascii="Calibri" w:eastAsia="Times New Roman" w:hAnsi="Calibri" w:cs="Calibri"/>
          <w:sz w:val="24"/>
          <w:szCs w:val="24"/>
          <w:lang w:val="en-GB"/>
        </w:rPr>
        <w:tab/>
      </w:r>
    </w:p>
    <w:p w14:paraId="50A5A0F7" w14:textId="77777777" w:rsidR="00A77651" w:rsidRDefault="00BA0998">
      <w:pPr>
        <w:spacing w:after="0" w:line="240" w:lineRule="auto"/>
      </w:pPr>
      <w:r>
        <w:rPr>
          <w:rFonts w:ascii="Calibri" w:eastAsia="Times New Roman" w:hAnsi="Calibri" w:cs="Calibri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A5A0D3" wp14:editId="50A5A0D4">
                <wp:simplePos x="0" y="0"/>
                <wp:positionH relativeFrom="column">
                  <wp:posOffset>771525</wp:posOffset>
                </wp:positionH>
                <wp:positionV relativeFrom="paragraph">
                  <wp:posOffset>189225</wp:posOffset>
                </wp:positionV>
                <wp:extent cx="228600" cy="228600"/>
                <wp:effectExtent l="0" t="0" r="19050" b="19050"/>
                <wp:wrapNone/>
                <wp:docPr id="17123429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A5A0DD" w14:textId="77777777" w:rsidR="00A77651" w:rsidRDefault="00A77651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5A0D3" id="Text Box 2" o:spid="_x0000_s1030" type="#_x0000_t202" style="position:absolute;margin-left:60.75pt;margin-top:14.9pt;width:18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" strokeweight=".26467mm">
                <v:textbox>
                  <w:txbxContent>
                    <w:p w14:paraId="50A5A0DD" w14:textId="77777777" w:rsidR="00A77651" w:rsidRDefault="00A77651"/>
                  </w:txbxContent>
                </v:textbox>
              </v:shape>
            </w:pict>
          </mc:Fallback>
        </mc:AlternateContent>
      </w:r>
    </w:p>
    <w:p w14:paraId="50A5A0F8" w14:textId="77777777" w:rsidR="00A77651" w:rsidRDefault="00BA0998">
      <w:pPr>
        <w:spacing w:after="0" w:line="360" w:lineRule="auto"/>
        <w:rPr>
          <w:rFonts w:ascii="Calibri" w:eastAsia="Times New Roman" w:hAnsi="Calibri" w:cs="Calibri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t xml:space="preserve">Other </w:t>
      </w:r>
      <w:r>
        <w:rPr>
          <w:rFonts w:ascii="Calibri" w:eastAsia="Times New Roman" w:hAnsi="Calibri" w:cs="Calibri"/>
          <w:sz w:val="24"/>
          <w:szCs w:val="24"/>
          <w:lang w:val="en-GB"/>
        </w:rPr>
        <w:tab/>
      </w:r>
      <w:r>
        <w:rPr>
          <w:rFonts w:ascii="Calibri" w:eastAsia="Times New Roman" w:hAnsi="Calibri" w:cs="Calibri"/>
          <w:sz w:val="24"/>
          <w:szCs w:val="24"/>
          <w:lang w:val="en-GB"/>
        </w:rPr>
        <w:tab/>
      </w:r>
      <w:r>
        <w:rPr>
          <w:rFonts w:ascii="Calibri" w:eastAsia="Times New Roman" w:hAnsi="Calibri" w:cs="Calibri"/>
          <w:sz w:val="24"/>
          <w:szCs w:val="24"/>
          <w:lang w:val="en-GB"/>
        </w:rPr>
        <w:tab/>
        <w:t xml:space="preserve">Please give details: </w:t>
      </w:r>
    </w:p>
    <w:p w14:paraId="50A5A0F9" w14:textId="77777777" w:rsidR="00A77651" w:rsidRDefault="00A7765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50A5A0FA" w14:textId="77777777" w:rsidR="00A77651" w:rsidRDefault="00A7765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50A5A0FB" w14:textId="77777777" w:rsidR="00A77651" w:rsidRDefault="00A7765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50A5A0FC" w14:textId="77777777" w:rsidR="00A77651" w:rsidRDefault="00BA0998">
      <w:pPr>
        <w:shd w:val="clear" w:color="auto" w:fill="D9E2F3"/>
        <w:spacing w:after="0" w:line="240" w:lineRule="auto"/>
        <w:rPr>
          <w:rFonts w:ascii="Calibri" w:eastAsia="Times New Roman" w:hAnsi="Calibri" w:cs="Calibri"/>
          <w:b/>
          <w:bCs/>
          <w:sz w:val="24"/>
          <w:szCs w:val="20"/>
          <w:lang w:val="en-GB"/>
        </w:rPr>
      </w:pPr>
      <w:r>
        <w:rPr>
          <w:rFonts w:ascii="Calibri" w:eastAsia="Times New Roman" w:hAnsi="Calibri" w:cs="Calibri"/>
          <w:b/>
          <w:bCs/>
          <w:sz w:val="24"/>
          <w:szCs w:val="20"/>
          <w:lang w:val="en-GB"/>
        </w:rPr>
        <w:t xml:space="preserve">4. QUALIFICATIONS </w:t>
      </w:r>
    </w:p>
    <w:p w14:paraId="50A5A0FD" w14:textId="77777777" w:rsidR="00A77651" w:rsidRDefault="00A77651">
      <w:pPr>
        <w:shd w:val="clear" w:color="auto" w:fill="D9E2F3"/>
        <w:spacing w:after="0" w:line="240" w:lineRule="auto"/>
        <w:rPr>
          <w:rFonts w:ascii="Calibri" w:eastAsia="Times New Roman" w:hAnsi="Calibri" w:cs="Calibri"/>
          <w:b/>
          <w:smallCaps/>
          <w:sz w:val="24"/>
          <w:szCs w:val="24"/>
          <w:lang w:val="en-GB"/>
        </w:rPr>
      </w:pPr>
    </w:p>
    <w:p w14:paraId="50A5A0FE" w14:textId="77777777" w:rsidR="00A77651" w:rsidRDefault="00BA0998">
      <w:pPr>
        <w:spacing w:before="120" w:after="0" w:line="240" w:lineRule="auto"/>
        <w:rPr>
          <w:rFonts w:ascii="Calibri" w:eastAsia="Times New Roman" w:hAnsi="Calibri" w:cs="Calibri"/>
          <w:i/>
          <w:sz w:val="24"/>
          <w:szCs w:val="24"/>
          <w:lang w:val="en-GB"/>
        </w:rPr>
      </w:pPr>
      <w:r>
        <w:rPr>
          <w:rFonts w:ascii="Calibri" w:eastAsia="Times New Roman" w:hAnsi="Calibri" w:cs="Calibri"/>
          <w:i/>
          <w:sz w:val="24"/>
          <w:szCs w:val="24"/>
          <w:lang w:val="en-GB"/>
        </w:rPr>
        <w:t>Please give details of academic or professional qualifications</w:t>
      </w:r>
    </w:p>
    <w:p w14:paraId="50A5A0FF" w14:textId="77777777" w:rsidR="00A77651" w:rsidRDefault="00A77651">
      <w:pPr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val="en-GB"/>
        </w:rPr>
      </w:pP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2381"/>
        <w:gridCol w:w="2364"/>
        <w:gridCol w:w="2001"/>
      </w:tblGrid>
      <w:tr w:rsidR="00A77651" w14:paraId="50A5A104" w14:textId="77777777">
        <w:tblPrEx>
          <w:tblCellMar>
            <w:top w:w="0" w:type="dxa"/>
            <w:bottom w:w="0" w:type="dxa"/>
          </w:tblCellMar>
        </w:tblPrEx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00" w14:textId="77777777" w:rsidR="00A77651" w:rsidRDefault="00BA09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Awarding Institution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01" w14:textId="77777777" w:rsidR="00A77651" w:rsidRDefault="00BA09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Qualification obtained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02" w14:textId="77777777" w:rsidR="00A77651" w:rsidRDefault="00BA09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Date of award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03" w14:textId="77777777" w:rsidR="00A77651" w:rsidRDefault="00BA09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Main subjects</w:t>
            </w:r>
          </w:p>
        </w:tc>
      </w:tr>
      <w:tr w:rsidR="00A77651" w14:paraId="50A5A109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05" w14:textId="77777777" w:rsidR="00A77651" w:rsidRDefault="00A776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06" w14:textId="77777777" w:rsidR="00A77651" w:rsidRDefault="00A776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07" w14:textId="77777777" w:rsidR="00A77651" w:rsidRDefault="00A776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08" w14:textId="77777777" w:rsidR="00A77651" w:rsidRDefault="00A776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</w:tr>
      <w:tr w:rsidR="00A77651" w14:paraId="50A5A10E" w14:textId="77777777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0A" w14:textId="77777777" w:rsidR="00A77651" w:rsidRDefault="00A776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0B" w14:textId="77777777" w:rsidR="00A77651" w:rsidRDefault="00A776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0C" w14:textId="77777777" w:rsidR="00A77651" w:rsidRDefault="00A776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0D" w14:textId="77777777" w:rsidR="00A77651" w:rsidRDefault="00A776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</w:tr>
      <w:tr w:rsidR="00A77651" w14:paraId="50A5A113" w14:textId="77777777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0F" w14:textId="77777777" w:rsidR="00A77651" w:rsidRDefault="00A776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10" w14:textId="77777777" w:rsidR="00A77651" w:rsidRDefault="00A776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11" w14:textId="77777777" w:rsidR="00A77651" w:rsidRDefault="00A776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12" w14:textId="77777777" w:rsidR="00A77651" w:rsidRDefault="00A776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</w:tr>
    </w:tbl>
    <w:p w14:paraId="50A5A114" w14:textId="77777777" w:rsidR="00A77651" w:rsidRDefault="00A7765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smallCaps/>
          <w:sz w:val="24"/>
          <w:szCs w:val="24"/>
          <w:lang w:val="en-GB"/>
        </w:rPr>
      </w:pPr>
    </w:p>
    <w:p w14:paraId="50A5A115" w14:textId="77777777" w:rsidR="00A77651" w:rsidRDefault="00A7765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smallCaps/>
          <w:sz w:val="24"/>
          <w:szCs w:val="24"/>
          <w:lang w:val="en-GB"/>
        </w:rPr>
      </w:pPr>
    </w:p>
    <w:p w14:paraId="50A5A116" w14:textId="77777777" w:rsidR="00A77651" w:rsidRDefault="00BA0998">
      <w:pPr>
        <w:shd w:val="clear" w:color="auto" w:fill="D9E2F3"/>
        <w:spacing w:after="0" w:line="240" w:lineRule="auto"/>
        <w:rPr>
          <w:rFonts w:ascii="Calibri" w:eastAsia="Times New Roman" w:hAnsi="Calibri" w:cs="Calibri"/>
          <w:b/>
          <w:bCs/>
          <w:sz w:val="24"/>
          <w:szCs w:val="20"/>
          <w:lang w:val="en-GB"/>
        </w:rPr>
      </w:pPr>
      <w:r>
        <w:rPr>
          <w:rFonts w:ascii="Calibri" w:eastAsia="Times New Roman" w:hAnsi="Calibri" w:cs="Calibri"/>
          <w:b/>
          <w:bCs/>
          <w:sz w:val="24"/>
          <w:szCs w:val="20"/>
          <w:lang w:val="en-GB"/>
        </w:rPr>
        <w:t xml:space="preserve">5. PLEASE OUTLINE YOUR PROFESSIONAL CAREER TO DATE </w:t>
      </w:r>
    </w:p>
    <w:p w14:paraId="50A5A117" w14:textId="77777777" w:rsidR="00A77651" w:rsidRDefault="00A77651">
      <w:pPr>
        <w:shd w:val="clear" w:color="auto" w:fill="D9E2F3"/>
        <w:spacing w:after="0" w:line="240" w:lineRule="auto"/>
        <w:rPr>
          <w:rFonts w:ascii="Calibri" w:eastAsia="Times New Roman" w:hAnsi="Calibri" w:cs="Calibri"/>
          <w:b/>
          <w:smallCaps/>
          <w:sz w:val="24"/>
          <w:szCs w:val="24"/>
          <w:lang w:val="en-GB"/>
        </w:rPr>
      </w:pPr>
    </w:p>
    <w:p w14:paraId="50A5A118" w14:textId="77777777" w:rsidR="00A77651" w:rsidRDefault="00A7765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/>
        </w:rPr>
      </w:pP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7"/>
        <w:gridCol w:w="2269"/>
        <w:gridCol w:w="2209"/>
        <w:gridCol w:w="2231"/>
      </w:tblGrid>
      <w:tr w:rsidR="00A77651" w14:paraId="50A5A11D" w14:textId="77777777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19" w14:textId="77777777" w:rsidR="00A77651" w:rsidRDefault="00BA0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School/ Setting/ Institution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1A" w14:textId="77777777" w:rsidR="00A77651" w:rsidRDefault="00BA0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1B" w14:textId="77777777" w:rsidR="00A77651" w:rsidRDefault="00BA0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Post held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1C" w14:textId="77777777" w:rsidR="00A77651" w:rsidRDefault="00BA0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Dates</w:t>
            </w:r>
          </w:p>
        </w:tc>
      </w:tr>
      <w:tr w:rsidR="00A77651" w14:paraId="50A5A122" w14:textId="77777777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1E" w14:textId="77777777" w:rsidR="00A77651" w:rsidRDefault="00A776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1F" w14:textId="77777777" w:rsidR="00A77651" w:rsidRDefault="00A776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20" w14:textId="77777777" w:rsidR="00A77651" w:rsidRDefault="00A776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21" w14:textId="77777777" w:rsidR="00A77651" w:rsidRDefault="00A776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</w:tr>
      <w:tr w:rsidR="00A77651" w14:paraId="50A5A127" w14:textId="77777777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23" w14:textId="77777777" w:rsidR="00A77651" w:rsidRDefault="00A776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24" w14:textId="77777777" w:rsidR="00A77651" w:rsidRDefault="00A776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25" w14:textId="77777777" w:rsidR="00A77651" w:rsidRDefault="00A776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26" w14:textId="77777777" w:rsidR="00A77651" w:rsidRDefault="00A776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</w:tr>
      <w:tr w:rsidR="00A77651" w14:paraId="50A5A12C" w14:textId="77777777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28" w14:textId="77777777" w:rsidR="00A77651" w:rsidRDefault="00A776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29" w14:textId="77777777" w:rsidR="00A77651" w:rsidRDefault="00A776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2A" w14:textId="77777777" w:rsidR="00A77651" w:rsidRDefault="00A776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2B" w14:textId="77777777" w:rsidR="00A77651" w:rsidRDefault="00A776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</w:tr>
      <w:tr w:rsidR="00A77651" w14:paraId="50A5A131" w14:textId="77777777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2D" w14:textId="77777777" w:rsidR="00A77651" w:rsidRDefault="00A776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2E" w14:textId="77777777" w:rsidR="00A77651" w:rsidRDefault="00A776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2F" w14:textId="77777777" w:rsidR="00A77651" w:rsidRDefault="00A776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30" w14:textId="77777777" w:rsidR="00A77651" w:rsidRDefault="00A776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</w:tr>
      <w:tr w:rsidR="00A77651" w14:paraId="50A5A136" w14:textId="77777777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32" w14:textId="77777777" w:rsidR="00A77651" w:rsidRDefault="00A776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33" w14:textId="77777777" w:rsidR="00A77651" w:rsidRDefault="00A776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34" w14:textId="77777777" w:rsidR="00A77651" w:rsidRDefault="00A776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35" w14:textId="77777777" w:rsidR="00A77651" w:rsidRDefault="00A776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</w:tr>
      <w:tr w:rsidR="00A77651" w14:paraId="50A5A13B" w14:textId="77777777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37" w14:textId="77777777" w:rsidR="00A77651" w:rsidRDefault="00A776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38" w14:textId="77777777" w:rsidR="00A77651" w:rsidRDefault="00A776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39" w14:textId="77777777" w:rsidR="00A77651" w:rsidRDefault="00A776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3A" w14:textId="77777777" w:rsidR="00A77651" w:rsidRDefault="00A776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</w:tr>
    </w:tbl>
    <w:p w14:paraId="50A5A13C" w14:textId="77777777" w:rsidR="00A77651" w:rsidRDefault="00A7765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smallCaps/>
          <w:sz w:val="24"/>
          <w:szCs w:val="24"/>
          <w:lang w:val="en-GB"/>
        </w:rPr>
      </w:pPr>
    </w:p>
    <w:p w14:paraId="50A5A13D" w14:textId="77777777" w:rsidR="00A77651" w:rsidRDefault="00BA0998">
      <w:pPr>
        <w:shd w:val="clear" w:color="auto" w:fill="D9E2F3"/>
        <w:spacing w:after="0" w:line="240" w:lineRule="auto"/>
        <w:rPr>
          <w:rFonts w:ascii="Calibri" w:eastAsia="Times New Roman" w:hAnsi="Calibri" w:cs="Calibri"/>
          <w:b/>
          <w:bCs/>
          <w:sz w:val="24"/>
          <w:szCs w:val="20"/>
          <w:shd w:val="clear" w:color="auto" w:fill="D9E2F3"/>
          <w:lang w:val="en-GB"/>
        </w:rPr>
      </w:pPr>
      <w:r>
        <w:rPr>
          <w:rFonts w:ascii="Calibri" w:eastAsia="Times New Roman" w:hAnsi="Calibri" w:cs="Calibri"/>
          <w:b/>
          <w:bCs/>
          <w:sz w:val="24"/>
          <w:szCs w:val="20"/>
          <w:shd w:val="clear" w:color="auto" w:fill="D9E2F3"/>
          <w:lang w:val="en-GB"/>
        </w:rPr>
        <w:t>6. OTHER RELEVANT PROFESSIONAL EXPERIENCE/NON-ACCREDITED COURSES:</w:t>
      </w:r>
    </w:p>
    <w:p w14:paraId="50A5A13E" w14:textId="77777777" w:rsidR="00A77651" w:rsidRDefault="00A77651">
      <w:pPr>
        <w:shd w:val="clear" w:color="auto" w:fill="D9E2F3"/>
        <w:spacing w:after="0" w:line="240" w:lineRule="auto"/>
        <w:rPr>
          <w:rFonts w:ascii="Calibri" w:eastAsia="Times New Roman" w:hAnsi="Calibri" w:cs="Calibri"/>
          <w:sz w:val="24"/>
          <w:szCs w:val="20"/>
          <w:lang w:val="en-GB"/>
        </w:rPr>
      </w:pPr>
    </w:p>
    <w:tbl>
      <w:tblPr>
        <w:tblW w:w="90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77651" w14:paraId="50A5A140" w14:textId="77777777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90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3F" w14:textId="77777777" w:rsidR="00A77651" w:rsidRDefault="00A77651">
            <w:pPr>
              <w:spacing w:after="0" w:line="240" w:lineRule="auto"/>
              <w:rPr>
                <w:rFonts w:ascii="Calibri" w:eastAsia="Times New Roman" w:hAnsi="Calibri" w:cs="Calibri"/>
                <w:i/>
                <w:sz w:val="24"/>
                <w:szCs w:val="20"/>
                <w:lang w:val="en-GB"/>
              </w:rPr>
            </w:pPr>
          </w:p>
        </w:tc>
      </w:tr>
    </w:tbl>
    <w:p w14:paraId="50A5A141" w14:textId="77777777" w:rsidR="00A77651" w:rsidRDefault="00A77651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50A5A142" w14:textId="77777777" w:rsidR="00A77651" w:rsidRDefault="00BA0998">
      <w:pPr>
        <w:shd w:val="clear" w:color="auto" w:fill="D9E2F3"/>
        <w:spacing w:after="0" w:line="240" w:lineRule="auto"/>
        <w:rPr>
          <w:rFonts w:ascii="Calibri" w:eastAsia="Times New Roman" w:hAnsi="Calibri" w:cs="Calibri"/>
          <w:b/>
          <w:bCs/>
          <w:sz w:val="24"/>
          <w:szCs w:val="20"/>
          <w:lang w:val="en-GB"/>
        </w:rPr>
      </w:pPr>
      <w:r>
        <w:rPr>
          <w:rFonts w:ascii="Calibri" w:eastAsia="Times New Roman" w:hAnsi="Calibri" w:cs="Calibri"/>
          <w:b/>
          <w:bCs/>
          <w:sz w:val="24"/>
          <w:szCs w:val="20"/>
          <w:lang w:val="en-GB"/>
        </w:rPr>
        <w:t xml:space="preserve">7. KNOWLEDGE OF RELEVANT </w:t>
      </w:r>
      <w:r>
        <w:rPr>
          <w:rFonts w:ascii="Calibri" w:eastAsia="Times New Roman" w:hAnsi="Calibri" w:cs="Calibri"/>
          <w:b/>
          <w:bCs/>
          <w:sz w:val="24"/>
          <w:szCs w:val="20"/>
          <w:lang w:val="en-GB"/>
        </w:rPr>
        <w:t>CURRICULUM / SUBJECT EXPERTISE</w:t>
      </w:r>
    </w:p>
    <w:p w14:paraId="50A5A143" w14:textId="77777777" w:rsidR="00A77651" w:rsidRDefault="00A77651">
      <w:pPr>
        <w:shd w:val="clear" w:color="auto" w:fill="D9E2F3"/>
        <w:spacing w:after="0" w:line="240" w:lineRule="auto"/>
        <w:rPr>
          <w:rFonts w:ascii="Calibri" w:eastAsia="Times New Roman" w:hAnsi="Calibri" w:cs="Calibri"/>
          <w:b/>
          <w:smallCaps/>
          <w:sz w:val="24"/>
          <w:szCs w:val="24"/>
          <w:lang w:val="en-GB"/>
        </w:rPr>
      </w:pPr>
    </w:p>
    <w:p w14:paraId="50A5A144" w14:textId="77777777" w:rsidR="00A77651" w:rsidRDefault="00A77651">
      <w:pPr>
        <w:spacing w:after="0" w:line="240" w:lineRule="auto"/>
        <w:rPr>
          <w:rFonts w:ascii="Calibri" w:eastAsia="Times New Roman" w:hAnsi="Calibri" w:cs="Calibri"/>
          <w:i/>
          <w:sz w:val="24"/>
          <w:szCs w:val="20"/>
          <w:lang w:val="en-GB"/>
        </w:rPr>
      </w:pPr>
    </w:p>
    <w:p w14:paraId="50A5A145" w14:textId="77777777" w:rsidR="00A77651" w:rsidRDefault="00A77651">
      <w:pPr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val="en-GB"/>
        </w:rPr>
      </w:pPr>
    </w:p>
    <w:p w14:paraId="50A5A146" w14:textId="77777777" w:rsidR="00A77651" w:rsidRDefault="00BA0998">
      <w:pPr>
        <w:shd w:val="clear" w:color="auto" w:fill="D9E2F3"/>
        <w:spacing w:after="0" w:line="240" w:lineRule="auto"/>
        <w:rPr>
          <w:rFonts w:ascii="Calibri" w:eastAsia="Times New Roman" w:hAnsi="Calibri" w:cs="Calibri"/>
          <w:b/>
          <w:bCs/>
          <w:sz w:val="24"/>
          <w:szCs w:val="20"/>
          <w:lang w:val="en-GB"/>
        </w:rPr>
      </w:pPr>
      <w:r>
        <w:rPr>
          <w:rFonts w:ascii="Calibri" w:eastAsia="Times New Roman" w:hAnsi="Calibri" w:cs="Calibri"/>
          <w:b/>
          <w:bCs/>
          <w:sz w:val="24"/>
          <w:szCs w:val="20"/>
          <w:lang w:val="en-GB"/>
        </w:rPr>
        <w:t xml:space="preserve">8.  EXPERIENCE WORKING IN AN ONLINE ENVIRONMENT </w:t>
      </w:r>
    </w:p>
    <w:p w14:paraId="50A5A147" w14:textId="77777777" w:rsidR="00A77651" w:rsidRDefault="00A77651">
      <w:pPr>
        <w:shd w:val="clear" w:color="auto" w:fill="D9E2F3"/>
        <w:spacing w:after="0" w:line="240" w:lineRule="auto"/>
        <w:rPr>
          <w:rFonts w:ascii="Calibri" w:eastAsia="Times New Roman" w:hAnsi="Calibri" w:cs="Calibri"/>
          <w:b/>
          <w:smallCaps/>
          <w:sz w:val="24"/>
          <w:szCs w:val="24"/>
          <w:lang w:val="en-GB"/>
        </w:rPr>
      </w:pPr>
    </w:p>
    <w:p w14:paraId="50A5A148" w14:textId="77777777" w:rsidR="00A77651" w:rsidRDefault="00A77651">
      <w:pPr>
        <w:spacing w:after="0" w:line="240" w:lineRule="auto"/>
        <w:rPr>
          <w:rFonts w:ascii="Calibri" w:eastAsia="Times New Roman" w:hAnsi="Calibri" w:cs="Calibri"/>
          <w:sz w:val="24"/>
          <w:szCs w:val="20"/>
          <w:lang w:val="en-US"/>
        </w:rPr>
      </w:pPr>
    </w:p>
    <w:p w14:paraId="50A5A149" w14:textId="77777777" w:rsidR="00A77651" w:rsidRDefault="00BA0998">
      <w:pPr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val="en-GB"/>
        </w:rPr>
      </w:pPr>
      <w:r>
        <w:rPr>
          <w:rFonts w:ascii="Calibri" w:eastAsia="Times New Roman" w:hAnsi="Calibri" w:cs="Calibri"/>
          <w:i/>
          <w:sz w:val="24"/>
          <w:szCs w:val="24"/>
          <w:lang w:val="en-GB"/>
        </w:rPr>
        <w:t xml:space="preserve"> </w:t>
      </w:r>
    </w:p>
    <w:p w14:paraId="50A5A14A" w14:textId="77777777" w:rsidR="00A77651" w:rsidRDefault="00BA0998">
      <w:pPr>
        <w:shd w:val="clear" w:color="auto" w:fill="D9E2F3"/>
        <w:spacing w:after="0" w:line="240" w:lineRule="auto"/>
        <w:rPr>
          <w:rFonts w:ascii="Calibri" w:eastAsia="Times New Roman" w:hAnsi="Calibri" w:cs="Calibri"/>
          <w:b/>
          <w:bCs/>
          <w:sz w:val="24"/>
          <w:szCs w:val="20"/>
          <w:lang w:val="en-GB"/>
        </w:rPr>
      </w:pPr>
      <w:r>
        <w:rPr>
          <w:rFonts w:ascii="Calibri" w:eastAsia="Times New Roman" w:hAnsi="Calibri" w:cs="Calibri"/>
          <w:b/>
          <w:bCs/>
          <w:sz w:val="24"/>
          <w:szCs w:val="20"/>
          <w:lang w:val="en-GB"/>
        </w:rPr>
        <w:t>9.  EXPERIENCE SUPPORTING/MENTORING/EVALUATING SCHOOL PLACEMENT</w:t>
      </w:r>
    </w:p>
    <w:p w14:paraId="50A5A14B" w14:textId="77777777" w:rsidR="00A77651" w:rsidRDefault="00A77651">
      <w:pPr>
        <w:shd w:val="clear" w:color="auto" w:fill="D9E2F3"/>
        <w:spacing w:after="0" w:line="240" w:lineRule="auto"/>
        <w:rPr>
          <w:rFonts w:ascii="Calibri" w:eastAsia="Times New Roman" w:hAnsi="Calibri" w:cs="Calibri"/>
          <w:b/>
          <w:smallCaps/>
          <w:sz w:val="24"/>
          <w:szCs w:val="24"/>
          <w:lang w:val="en-GB"/>
        </w:rPr>
      </w:pPr>
    </w:p>
    <w:p w14:paraId="50A5A14C" w14:textId="77777777" w:rsidR="00A77651" w:rsidRDefault="00A77651">
      <w:pPr>
        <w:spacing w:after="0" w:line="240" w:lineRule="auto"/>
        <w:ind w:left="5760"/>
        <w:rPr>
          <w:rFonts w:ascii="Calibri" w:eastAsia="Times New Roman" w:hAnsi="Calibri" w:cs="Calibri"/>
          <w:i/>
          <w:sz w:val="24"/>
          <w:szCs w:val="24"/>
          <w:lang w:val="en-GB"/>
        </w:rPr>
      </w:pPr>
    </w:p>
    <w:p w14:paraId="50A5A14D" w14:textId="77777777" w:rsidR="00A77651" w:rsidRDefault="00A77651">
      <w:pPr>
        <w:spacing w:after="0" w:line="240" w:lineRule="auto"/>
        <w:ind w:left="5760"/>
        <w:rPr>
          <w:rFonts w:ascii="Calibri" w:eastAsia="Times New Roman" w:hAnsi="Calibri" w:cs="Calibri"/>
          <w:i/>
          <w:sz w:val="24"/>
          <w:szCs w:val="24"/>
          <w:lang w:val="en-GB"/>
        </w:rPr>
      </w:pPr>
    </w:p>
    <w:p w14:paraId="50A5A14E" w14:textId="77777777" w:rsidR="00A77651" w:rsidRDefault="00BA0998">
      <w:pPr>
        <w:shd w:val="clear" w:color="auto" w:fill="D9E2F3"/>
        <w:spacing w:after="0" w:line="240" w:lineRule="auto"/>
        <w:rPr>
          <w:rFonts w:ascii="Calibri" w:eastAsia="Times New Roman" w:hAnsi="Calibri" w:cs="Calibri"/>
          <w:b/>
          <w:bCs/>
          <w:sz w:val="24"/>
          <w:szCs w:val="20"/>
          <w:lang w:val="en-GB"/>
        </w:rPr>
      </w:pPr>
      <w:r>
        <w:rPr>
          <w:rFonts w:ascii="Calibri" w:eastAsia="Times New Roman" w:hAnsi="Calibri" w:cs="Calibri"/>
          <w:b/>
          <w:bCs/>
          <w:sz w:val="24"/>
          <w:szCs w:val="20"/>
          <w:lang w:val="en-GB"/>
        </w:rPr>
        <w:t>10.  EVIDENCE OF INTERPERSONAL, COMMUNICATION &amp; ORGANISATION SKILLS</w:t>
      </w:r>
    </w:p>
    <w:p w14:paraId="50A5A14F" w14:textId="77777777" w:rsidR="00A77651" w:rsidRDefault="00A77651">
      <w:pPr>
        <w:shd w:val="clear" w:color="auto" w:fill="D9E2F3"/>
        <w:spacing w:after="0" w:line="240" w:lineRule="auto"/>
        <w:rPr>
          <w:rFonts w:ascii="Calibri" w:eastAsia="Times New Roman" w:hAnsi="Calibri" w:cs="Calibri"/>
          <w:b/>
          <w:smallCaps/>
          <w:sz w:val="24"/>
          <w:szCs w:val="24"/>
          <w:lang w:val="en-GB"/>
        </w:rPr>
      </w:pPr>
    </w:p>
    <w:p w14:paraId="50A5A150" w14:textId="77777777" w:rsidR="00A77651" w:rsidRDefault="00A77651">
      <w:pPr>
        <w:spacing w:after="0" w:line="240" w:lineRule="auto"/>
        <w:ind w:left="5760"/>
        <w:rPr>
          <w:rFonts w:ascii="Calibri" w:eastAsia="Times New Roman" w:hAnsi="Calibri" w:cs="Calibri"/>
          <w:i/>
          <w:sz w:val="24"/>
          <w:szCs w:val="24"/>
          <w:lang w:val="en-GB"/>
        </w:rPr>
      </w:pPr>
    </w:p>
    <w:p w14:paraId="50A5A151" w14:textId="77777777" w:rsidR="00A77651" w:rsidRDefault="00A77651">
      <w:pPr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val="en-GB"/>
        </w:rPr>
      </w:pPr>
    </w:p>
    <w:p w14:paraId="50A5A152" w14:textId="77777777" w:rsidR="00A77651" w:rsidRDefault="00BA0998">
      <w:pPr>
        <w:shd w:val="clear" w:color="auto" w:fill="D9E2F3"/>
        <w:spacing w:after="0" w:line="240" w:lineRule="auto"/>
        <w:rPr>
          <w:rFonts w:ascii="Calibri" w:eastAsia="Times New Roman" w:hAnsi="Calibri" w:cs="Calibri"/>
          <w:b/>
          <w:bCs/>
          <w:sz w:val="24"/>
          <w:szCs w:val="20"/>
          <w:lang w:val="en-GB"/>
        </w:rPr>
      </w:pPr>
      <w:r>
        <w:rPr>
          <w:rFonts w:ascii="Calibri" w:eastAsia="Times New Roman" w:hAnsi="Calibri" w:cs="Calibri"/>
          <w:b/>
          <w:bCs/>
          <w:sz w:val="24"/>
          <w:szCs w:val="20"/>
          <w:lang w:val="en-GB"/>
        </w:rPr>
        <w:t xml:space="preserve">11. CUMAS SA GHAEILGE  </w:t>
      </w:r>
    </w:p>
    <w:p w14:paraId="50A5A153" w14:textId="77777777" w:rsidR="00A77651" w:rsidRDefault="00A7765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50A5A154" w14:textId="77777777" w:rsidR="00A77651" w:rsidRDefault="00BA099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t xml:space="preserve">An bhfuil cumas sa Ghaeilge agat le tabhairt faoi na réimsí seo a leanas: </w:t>
      </w:r>
    </w:p>
    <w:p w14:paraId="50A5A155" w14:textId="77777777" w:rsidR="00A77651" w:rsidRDefault="00BA099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val="en-GB"/>
        </w:rPr>
        <w:tab/>
        <w:t xml:space="preserve"> feitheoireacht ar cheachtanna Gaeilge                    _____ </w:t>
      </w:r>
      <w:r>
        <w:rPr>
          <w:rFonts w:ascii="Calibri" w:eastAsia="Times New Roman" w:hAnsi="Calibri" w:cs="Calibri"/>
          <w:sz w:val="24"/>
          <w:szCs w:val="24"/>
          <w:lang w:val="en-GB"/>
        </w:rPr>
        <w:tab/>
        <w:t>Tá          _____ Níl</w:t>
      </w:r>
    </w:p>
    <w:p w14:paraId="50A5A156" w14:textId="77777777" w:rsidR="00A77651" w:rsidRDefault="00BA0998">
      <w:pPr>
        <w:spacing w:after="0" w:line="240" w:lineRule="auto"/>
        <w:ind w:firstLine="720"/>
        <w:rPr>
          <w:rFonts w:ascii="Calibri" w:eastAsia="Times New Roman" w:hAnsi="Calibri" w:cs="Calibri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t xml:space="preserve"> feitheoireacht i nGaelscoil/ suíomh lán-Ghaeilge     _____ </w:t>
      </w:r>
      <w:r>
        <w:rPr>
          <w:rFonts w:ascii="Calibri" w:eastAsia="Times New Roman" w:hAnsi="Calibri" w:cs="Calibri"/>
          <w:sz w:val="24"/>
          <w:szCs w:val="24"/>
          <w:lang w:val="en-GB"/>
        </w:rPr>
        <w:tab/>
        <w:t>Tá          _____ Níl</w:t>
      </w:r>
    </w:p>
    <w:p w14:paraId="50A5A157" w14:textId="77777777" w:rsidR="00A77651" w:rsidRDefault="00BA0998">
      <w:pPr>
        <w:spacing w:after="0" w:line="240" w:lineRule="auto"/>
        <w:ind w:firstLine="720"/>
        <w:rPr>
          <w:rFonts w:ascii="Calibri" w:eastAsia="Times New Roman" w:hAnsi="Calibri" w:cs="Calibri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t xml:space="preserve"> feitheoireacht</w:t>
      </w:r>
      <w:r>
        <w:rPr>
          <w:rFonts w:ascii="Calibri" w:eastAsia="Times New Roman" w:hAnsi="Calibri" w:cs="Calibri"/>
          <w:sz w:val="24"/>
          <w:szCs w:val="24"/>
          <w:lang w:val="en-GB"/>
        </w:rPr>
        <w:t xml:space="preserve"> i scoil/suíomh sa Ghaeltacht</w:t>
      </w:r>
      <w:r>
        <w:rPr>
          <w:rFonts w:ascii="Calibri" w:eastAsia="Times New Roman" w:hAnsi="Calibri" w:cs="Calibri"/>
          <w:sz w:val="24"/>
          <w:szCs w:val="24"/>
          <w:lang w:val="en-GB"/>
        </w:rPr>
        <w:tab/>
        <w:t xml:space="preserve">            _____ </w:t>
      </w:r>
      <w:r>
        <w:rPr>
          <w:rFonts w:ascii="Calibri" w:eastAsia="Times New Roman" w:hAnsi="Calibri" w:cs="Calibri"/>
          <w:sz w:val="24"/>
          <w:szCs w:val="24"/>
          <w:lang w:val="en-GB"/>
        </w:rPr>
        <w:tab/>
        <w:t>Tá          _____ Níl</w:t>
      </w:r>
      <w:r>
        <w:rPr>
          <w:rFonts w:ascii="Calibri" w:eastAsia="Times New Roman" w:hAnsi="Calibri" w:cs="Calibri"/>
          <w:sz w:val="24"/>
          <w:szCs w:val="24"/>
          <w:lang w:val="en-GB"/>
        </w:rPr>
        <w:tab/>
        <w:t xml:space="preserve">            </w:t>
      </w:r>
    </w:p>
    <w:p w14:paraId="50A5A158" w14:textId="77777777" w:rsidR="00A77651" w:rsidRDefault="00A77651">
      <w:pPr>
        <w:spacing w:after="0" w:line="240" w:lineRule="auto"/>
        <w:ind w:firstLine="720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50A5A159" w14:textId="77777777" w:rsidR="00A77651" w:rsidRDefault="00BA0998">
      <w:pPr>
        <w:spacing w:after="0" w:line="240" w:lineRule="auto"/>
        <w:ind w:firstLine="720"/>
        <w:rPr>
          <w:rFonts w:ascii="Calibri" w:eastAsia="Times New Roman" w:hAnsi="Calibri" w:cs="Calibri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t xml:space="preserve">    </w:t>
      </w:r>
    </w:p>
    <w:p w14:paraId="50A5A15A" w14:textId="77777777" w:rsidR="00A77651" w:rsidRDefault="00BA0998">
      <w:pPr>
        <w:shd w:val="clear" w:color="auto" w:fill="D9E2F3"/>
        <w:spacing w:after="0" w:line="240" w:lineRule="auto"/>
        <w:rPr>
          <w:rFonts w:ascii="Calibri" w:eastAsia="Times New Roman" w:hAnsi="Calibri" w:cs="Calibri"/>
          <w:b/>
          <w:bCs/>
          <w:sz w:val="24"/>
          <w:szCs w:val="20"/>
          <w:lang w:val="en-GB"/>
        </w:rPr>
      </w:pPr>
      <w:r>
        <w:rPr>
          <w:rFonts w:ascii="Calibri" w:eastAsia="Times New Roman" w:hAnsi="Calibri" w:cs="Calibri"/>
          <w:b/>
          <w:bCs/>
          <w:sz w:val="24"/>
          <w:szCs w:val="20"/>
          <w:lang w:val="en-GB"/>
        </w:rPr>
        <w:t>12. REFEREES</w:t>
      </w:r>
    </w:p>
    <w:p w14:paraId="50A5A15B" w14:textId="77777777" w:rsidR="00A77651" w:rsidRDefault="00A77651">
      <w:pPr>
        <w:shd w:val="clear" w:color="auto" w:fill="D9E2F3"/>
        <w:spacing w:after="0" w:line="240" w:lineRule="auto"/>
        <w:rPr>
          <w:rFonts w:ascii="Calibri" w:eastAsia="Times New Roman" w:hAnsi="Calibri" w:cs="Calibri"/>
          <w:b/>
          <w:bCs/>
          <w:sz w:val="24"/>
          <w:szCs w:val="20"/>
          <w:lang w:val="en-GB"/>
        </w:rPr>
      </w:pPr>
    </w:p>
    <w:p w14:paraId="50A5A15C" w14:textId="77777777" w:rsidR="00A77651" w:rsidRDefault="00A7765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50A5A15D" w14:textId="77777777" w:rsidR="00A77651" w:rsidRDefault="00BA0998">
      <w:pPr>
        <w:spacing w:after="0" w:line="240" w:lineRule="auto"/>
      </w:pPr>
      <w:r>
        <w:rPr>
          <w:rFonts w:ascii="Calibri" w:eastAsia="Times New Roman" w:hAnsi="Calibri" w:cs="Calibri"/>
          <w:sz w:val="24"/>
          <w:szCs w:val="24"/>
          <w:lang w:val="en-GB"/>
        </w:rPr>
        <w:t>Name and addresses of two referees (</w:t>
      </w:r>
      <w:r>
        <w:rPr>
          <w:rFonts w:ascii="Calibri" w:eastAsia="Times New Roman" w:hAnsi="Calibri" w:cs="Calibri"/>
          <w:i/>
          <w:sz w:val="18"/>
          <w:szCs w:val="18"/>
          <w:lang w:val="en-GB"/>
        </w:rPr>
        <w:t>Where relevant, one referee should be the Chairperson of the Board of Management of the school in which you most recently taught</w:t>
      </w:r>
      <w:r>
        <w:rPr>
          <w:rFonts w:ascii="Calibri" w:eastAsia="Times New Roman" w:hAnsi="Calibri" w:cs="Calibri"/>
          <w:i/>
          <w:sz w:val="24"/>
          <w:szCs w:val="24"/>
          <w:lang w:val="en-GB"/>
        </w:rPr>
        <w:t>.</w:t>
      </w:r>
      <w:r>
        <w:rPr>
          <w:rFonts w:ascii="Calibri" w:eastAsia="Times New Roman" w:hAnsi="Calibri" w:cs="Calibri"/>
          <w:sz w:val="24"/>
          <w:szCs w:val="24"/>
          <w:lang w:val="en-GB"/>
        </w:rPr>
        <w:t>)</w:t>
      </w:r>
    </w:p>
    <w:p w14:paraId="50A5A15E" w14:textId="77777777" w:rsidR="00A77651" w:rsidRDefault="00A7765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/>
        </w:rPr>
      </w:pPr>
    </w:p>
    <w:tbl>
      <w:tblPr>
        <w:tblW w:w="90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A77651" w14:paraId="50A5A161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5F" w14:textId="77777777" w:rsidR="00A77651" w:rsidRDefault="00A776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45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60" w14:textId="77777777" w:rsidR="00A77651" w:rsidRDefault="00A776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</w:tr>
      <w:tr w:rsidR="00A77651" w14:paraId="50A5A168" w14:textId="77777777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45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62" w14:textId="77777777" w:rsidR="00A77651" w:rsidRDefault="00BA09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Phone: </w:t>
            </w:r>
          </w:p>
          <w:p w14:paraId="50A5A163" w14:textId="77777777" w:rsidR="00A77651" w:rsidRDefault="00A776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  <w:p w14:paraId="50A5A164" w14:textId="77777777" w:rsidR="00A77651" w:rsidRDefault="00BA09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E-mail:  </w:t>
            </w:r>
          </w:p>
        </w:tc>
        <w:tc>
          <w:tcPr>
            <w:tcW w:w="45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65" w14:textId="77777777" w:rsidR="00A77651" w:rsidRDefault="00BA09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Phone: </w:t>
            </w:r>
          </w:p>
          <w:p w14:paraId="50A5A166" w14:textId="77777777" w:rsidR="00A77651" w:rsidRDefault="00A776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  <w:p w14:paraId="50A5A167" w14:textId="77777777" w:rsidR="00A77651" w:rsidRDefault="00BA09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E-mail: </w:t>
            </w:r>
          </w:p>
        </w:tc>
      </w:tr>
    </w:tbl>
    <w:p w14:paraId="50A5A169" w14:textId="77777777" w:rsidR="00A77651" w:rsidRDefault="00A77651">
      <w:pPr>
        <w:spacing w:after="0" w:line="240" w:lineRule="auto"/>
        <w:rPr>
          <w:rFonts w:ascii="Calibri" w:eastAsia="Times New Roman" w:hAnsi="Calibri" w:cs="Calibri"/>
          <w:i/>
          <w:sz w:val="26"/>
          <w:szCs w:val="26"/>
          <w:lang w:val="en-GB"/>
        </w:rPr>
      </w:pPr>
    </w:p>
    <w:p w14:paraId="50A5A16A" w14:textId="77777777" w:rsidR="00A77651" w:rsidRDefault="00BA0998">
      <w:pPr>
        <w:spacing w:after="0" w:line="240" w:lineRule="auto"/>
        <w:jc w:val="both"/>
      </w:pPr>
      <w:r>
        <w:rPr>
          <w:rFonts w:ascii="Calibri" w:eastAsia="Times New Roman" w:hAnsi="Calibri" w:cs="Calibri"/>
          <w:i/>
          <w:sz w:val="16"/>
          <w:szCs w:val="16"/>
          <w:lang w:val="en-GB"/>
        </w:rPr>
        <w:t xml:space="preserve">Please return the completed form to: </w:t>
      </w:r>
      <w:hyperlink r:id="rId7" w:history="1">
        <w:r>
          <w:rPr>
            <w:rFonts w:ascii="Calibri" w:eastAsia="Times New Roman" w:hAnsi="Calibri" w:cs="Calibri"/>
            <w:i/>
            <w:color w:val="0000FF"/>
            <w:sz w:val="16"/>
            <w:szCs w:val="16"/>
            <w:u w:val="single"/>
            <w:lang w:val="en-GB"/>
          </w:rPr>
          <w:t>careers@mie.ie</w:t>
        </w:r>
      </w:hyperlink>
      <w:r>
        <w:rPr>
          <w:rFonts w:ascii="Calibri" w:eastAsia="Times New Roman" w:hAnsi="Calibri" w:cs="Calibri"/>
          <w:i/>
          <w:sz w:val="16"/>
          <w:szCs w:val="16"/>
          <w:lang w:val="en-GB"/>
        </w:rPr>
        <w:t xml:space="preserve"> . Please be advised that it will be kept on file for future reference.  Applicants will be </w:t>
      </w:r>
      <w:r>
        <w:rPr>
          <w:rFonts w:ascii="Calibri" w:eastAsia="Times New Roman" w:hAnsi="Calibri" w:cs="Calibri"/>
          <w:i/>
          <w:sz w:val="16"/>
          <w:szCs w:val="16"/>
          <w:lang w:val="en-GB"/>
        </w:rPr>
        <w:t xml:space="preserve">shortlisted for interview on the basis of the information provided on this application form. Marino Institute of Education is an equal opportunities employer. </w:t>
      </w:r>
    </w:p>
    <w:p w14:paraId="50A5A16B" w14:textId="77777777" w:rsidR="00A77651" w:rsidRDefault="00A77651"/>
    <w:p w14:paraId="50A5A16C" w14:textId="77777777" w:rsidR="00A77651" w:rsidRDefault="00A77651"/>
    <w:sectPr w:rsidR="00A77651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712BE" w14:textId="77777777" w:rsidR="00BA0998" w:rsidRDefault="00BA0998">
      <w:pPr>
        <w:spacing w:after="0" w:line="240" w:lineRule="auto"/>
      </w:pPr>
      <w:r>
        <w:separator/>
      </w:r>
    </w:p>
  </w:endnote>
  <w:endnote w:type="continuationSeparator" w:id="0">
    <w:p w14:paraId="3485AC71" w14:textId="77777777" w:rsidR="00BA0998" w:rsidRDefault="00BA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B52DF" w14:textId="77777777" w:rsidR="00BA0998" w:rsidRDefault="00BA099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B07F26" w14:textId="77777777" w:rsidR="00BA0998" w:rsidRDefault="00BA09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77651"/>
    <w:rsid w:val="001A50DF"/>
    <w:rsid w:val="00A77651"/>
    <w:rsid w:val="00BA0998"/>
    <w:rsid w:val="00D4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5A0C8"/>
  <w15:docId w15:val="{3F0351E6-9079-4DE4-8482-21E7043B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IE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kern w:val="3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kern w:val="3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kern w:val="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  <w:kern w:val="3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  <w:kern w:val="3"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  <w:kern w:val="3"/>
      <w:sz w:val="24"/>
      <w:szCs w:val="24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  <w:kern w:val="3"/>
      <w:sz w:val="24"/>
      <w:szCs w:val="24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  <w:kern w:val="3"/>
      <w:sz w:val="24"/>
      <w:szCs w:val="24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  <w:kern w:val="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rFonts w:eastAsia="Times New Roman"/>
      <w:color w:val="595959"/>
      <w:spacing w:val="15"/>
      <w:kern w:val="3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 w:after="160"/>
      <w:jc w:val="center"/>
    </w:pPr>
    <w:rPr>
      <w:i/>
      <w:iCs/>
      <w:color w:val="404040"/>
      <w:kern w:val="3"/>
      <w:sz w:val="24"/>
      <w:szCs w:val="24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spacing w:after="160"/>
      <w:ind w:left="720"/>
      <w:contextualSpacing/>
    </w:pPr>
    <w:rPr>
      <w:kern w:val="3"/>
      <w:sz w:val="24"/>
      <w:szCs w:val="24"/>
    </w:r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  <w:kern w:val="3"/>
      <w:sz w:val="24"/>
      <w:szCs w:val="24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areers@mie.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Coyle</dc:creator>
  <dc:description/>
  <cp:lastModifiedBy>Jenna Coyle</cp:lastModifiedBy>
  <cp:revision>2</cp:revision>
  <dcterms:created xsi:type="dcterms:W3CDTF">2026-07-13T09:58:00Z</dcterms:created>
  <dcterms:modified xsi:type="dcterms:W3CDTF">2026-07-13T09:58:00Z</dcterms:modified>
</cp:coreProperties>
</file>